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5615A3" w:rsidRPr="008F0957" w14:paraId="3E1EB05E" w14:textId="77777777" w:rsidTr="00E359F8">
        <w:tc>
          <w:tcPr>
            <w:tcW w:w="9214" w:type="dxa"/>
          </w:tcPr>
          <w:p w14:paraId="4437481C" w14:textId="37F0E5F2" w:rsidR="005615A3" w:rsidRPr="008F0957" w:rsidRDefault="005615A3" w:rsidP="00E359F8">
            <w:pPr>
              <w:pStyle w:val="a3"/>
              <w:rPr>
                <w:rFonts w:ascii="UD デジタル 教科書体 NK-R" w:eastAsia="UD デジタル 教科書体 NK-R"/>
                <w:sz w:val="32"/>
                <w:szCs w:val="32"/>
              </w:rPr>
            </w:pPr>
            <w:bookmarkStart w:id="0" w:name="_Hlk141989349"/>
            <w:r w:rsidRPr="008F0957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Seiji Ozawa, the great conductor, 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t>dies</w:t>
            </w:r>
          </w:p>
          <w:p w14:paraId="17D62BB2" w14:textId="77777777" w:rsidR="005615A3" w:rsidRPr="008F0957" w:rsidRDefault="005615A3" w:rsidP="00E359F8">
            <w:pPr>
              <w:pStyle w:val="a3"/>
              <w:rPr>
                <w:rFonts w:ascii="UD デジタル 教科書体 NK-R" w:eastAsia="UD デジタル 教科書体 NK-R" w:hAnsi="Century"/>
                <w:sz w:val="22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>偉大な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>指揮者</w:t>
            </w:r>
            <w:r>
              <w:rPr>
                <w:rFonts w:ascii="UD デジタル 教科書体 NK-R" w:eastAsia="UD デジタル 教科書体 NK-R" w:hAnsi="Century" w:hint="eastAsia"/>
                <w:sz w:val="22"/>
              </w:rPr>
              <w:t>、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>小澤征爾さんが亡くなる</w:t>
            </w: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　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　　　　　　　　　　　　　　　　　　　　　</w:t>
            </w:r>
            <w:r w:rsidRPr="008F0957">
              <w:rPr>
                <w:rFonts w:ascii="UD デジタル 教科書体 NK-R" w:eastAsia="UD デジタル 教科書体 NK-R" w:hAnsi="Century" w:hint="eastAsia"/>
                <w:szCs w:val="21"/>
              </w:rPr>
              <w:t>［2024年2月第4週］</w:t>
            </w:r>
          </w:p>
        </w:tc>
        <w:tc>
          <w:tcPr>
            <w:tcW w:w="1276" w:type="dxa"/>
          </w:tcPr>
          <w:p w14:paraId="0E57171F" w14:textId="77777777" w:rsidR="005615A3" w:rsidRPr="008F0957" w:rsidRDefault="005615A3" w:rsidP="00E359F8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83DFE4C" wp14:editId="5D5188B1">
                  <wp:extent cx="614149" cy="614149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17" cy="62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5615A3" w:rsidRPr="008F0957" w14:paraId="2F449831" w14:textId="77777777" w:rsidTr="00E35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2"/>
          </w:tcPr>
          <w:p w14:paraId="3A60D127" w14:textId="0BC0E40E" w:rsidR="005615A3" w:rsidRPr="008F0957" w:rsidRDefault="005615A3" w:rsidP="00E359F8">
            <w:pPr>
              <w:ind w:left="600" w:hangingChars="250" w:hanging="60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8F095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［A］ </w:t>
            </w:r>
            <w:r w:rsidRPr="008F0957">
              <w:rPr>
                <w:rFonts w:ascii="UD デジタル 教科書体 NK-R" w:eastAsia="UD デジタル 教科書体 NK-R"/>
                <w:sz w:val="24"/>
                <w:szCs w:val="24"/>
              </w:rPr>
              <w:t>S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eiji Ozawa, a Japanese great conductor, 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d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ied 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on February 6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  <w:vertAlign w:val="superscript"/>
              </w:rPr>
              <w:t>th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.  </w:t>
            </w: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 xml:space="preserve">　</w:t>
            </w:r>
            <w:r w:rsidRPr="008F0957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5615A3" w:rsidRPr="008F0957" w14:paraId="04FA81CB" w14:textId="77777777" w:rsidTr="00E35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2"/>
          </w:tcPr>
          <w:p w14:paraId="309447FF" w14:textId="77777777" w:rsidR="005615A3" w:rsidRDefault="005615A3" w:rsidP="005615A3">
            <w:pPr>
              <w:ind w:left="600" w:hangingChars="250" w:hanging="60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［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B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］ Ozawa is the first Asian conductor that succeeded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in the West.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br/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He was a conductor of the Boston Symphony Orchestra for 29 years.</w:t>
            </w:r>
          </w:p>
          <w:p w14:paraId="3A37AD27" w14:textId="439ADAF4" w:rsidR="005615A3" w:rsidRPr="008F0957" w:rsidRDefault="005615A3" w:rsidP="005615A3">
            <w:pPr>
              <w:ind w:left="600" w:hangingChars="250" w:hanging="600"/>
              <w:jc w:val="right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　</w:t>
            </w:r>
            <w:r w:rsidRPr="008F0957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5615A3" w:rsidRPr="008F0957" w14:paraId="59276D3B" w14:textId="77777777" w:rsidTr="00E35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2"/>
          </w:tcPr>
          <w:p w14:paraId="54945255" w14:textId="7D571612" w:rsidR="005615A3" w:rsidRPr="008F0957" w:rsidRDefault="005615A3" w:rsidP="005615A3">
            <w:pPr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［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C</w:t>
            </w:r>
            <w:r w:rsidRPr="008F0957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］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He loved teaching young musicians. 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8F0957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</w:tbl>
    <w:p w14:paraId="4750CB8A" w14:textId="7237BBB1" w:rsidR="005615A3" w:rsidRPr="005615A3" w:rsidRDefault="005615A3" w:rsidP="005615A3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6F7B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conductor指揮者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/>
          <w:sz w:val="20"/>
          <w:szCs w:val="20"/>
        </w:rPr>
        <w:t>die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亡くなる　　　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Asianアジア人の　　　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6F7B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succeed成功する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6F7B8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symphony orchestra交響楽団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</w:p>
    <w:p w14:paraId="2DE02B3C" w14:textId="77777777" w:rsidR="005615A3" w:rsidRDefault="005615A3" w:rsidP="005615A3">
      <w:pPr>
        <w:rPr>
          <w:rFonts w:ascii="UD デジタル 教科書体 NK-R" w:eastAsia="UD デジタル 教科書体 NK-R"/>
        </w:rPr>
      </w:pPr>
    </w:p>
    <w:p w14:paraId="019D44BA" w14:textId="5F28736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Q1  Who is Seiji Ozawa?         (                                                           )</w:t>
      </w:r>
    </w:p>
    <w:p w14:paraId="09625403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3709D90E" w14:textId="4504F355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２</w:t>
      </w:r>
      <w:r w:rsidRPr="009A6F12">
        <w:rPr>
          <w:rFonts w:ascii="UD デジタル 教科書体 NK-R" w:eastAsia="UD デジタル 教科書体 NK-R" w:hint="eastAsia"/>
        </w:rPr>
        <w:t xml:space="preserve">  小澤さんは、アジア人として、初めて、どんなことに成功しましたか。　　（　　　　　　　　　　　　　　　　　　　　　　　　　　　　　　　　　　　）</w:t>
      </w:r>
    </w:p>
    <w:p w14:paraId="5119B48A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622FFBC8" w14:textId="5362764B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３</w:t>
      </w:r>
      <w:r w:rsidRPr="009A6F12">
        <w:rPr>
          <w:rFonts w:ascii="UD デジタル 教科書体 NK-R" w:eastAsia="UD デジタル 教科書体 NK-R" w:hint="eastAsia"/>
        </w:rPr>
        <w:t xml:space="preserve">  How long was he the conductor of the BSO?  (     ) years ／ □Bostonの場所を地図でチェック</w:t>
      </w:r>
    </w:p>
    <w:p w14:paraId="313CEDB8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09788B02" w14:textId="6DCA93E5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４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>Can you play a musical instrument?</w:t>
      </w:r>
      <w:r>
        <w:rPr>
          <w:rFonts w:ascii="UD デジタル 教科書体 NK-R" w:eastAsia="UD デジタル 教科書体 NK-R" w:hint="eastAsia"/>
        </w:rPr>
        <w:t xml:space="preserve">　　　　　(</w:t>
      </w:r>
      <w:r>
        <w:rPr>
          <w:rFonts w:ascii="UD デジタル 教科書体 NK-R" w:eastAsia="UD デジタル 教科書体 NK-R"/>
        </w:rPr>
        <w:t xml:space="preserve">                                           )</w:t>
      </w:r>
    </w:p>
    <w:p w14:paraId="70797310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7E401483" w14:textId="22B5CF16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５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>Have you ever been a conductor?</w:t>
      </w:r>
      <w:r>
        <w:rPr>
          <w:rFonts w:ascii="UD デジタル 教科書体 NK-R" w:eastAsia="UD デジタル 教科書体 NK-R"/>
        </w:rPr>
        <w:t xml:space="preserve">       (                                           )</w:t>
      </w:r>
    </w:p>
    <w:p w14:paraId="7B5FCE69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257E96D8" w14:textId="4591F716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６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 xml:space="preserve">Do you want to conduct an orchestra or a choir? </w:t>
      </w:r>
      <w:r>
        <w:rPr>
          <w:rFonts w:ascii="UD デジタル 教科書体 NK-R" w:eastAsia="UD デジタル 教科書体 NK-R"/>
        </w:rPr>
        <w:t xml:space="preserve"> (                                       )</w:t>
      </w:r>
    </w:p>
    <w:p w14:paraId="046DAA53" w14:textId="77777777" w:rsidR="005615A3" w:rsidRDefault="005615A3" w:rsidP="005615A3"/>
    <w:p w14:paraId="171C331A" w14:textId="77777777" w:rsidR="005615A3" w:rsidRDefault="005615A3" w:rsidP="005615A3">
      <w:pPr>
        <w:jc w:val="center"/>
      </w:pPr>
      <w:r>
        <w:rPr>
          <w:noProof/>
        </w:rPr>
        <w:drawing>
          <wp:inline distT="0" distB="0" distL="0" distR="0" wp14:anchorId="1BF5DB66" wp14:editId="41EE9D83">
            <wp:extent cx="920057" cy="1459931"/>
            <wp:effectExtent l="0" t="0" r="0" b="6985"/>
            <wp:docPr id="872438236" name="図 872438236" descr="指揮者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指揮者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66" cy="14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A1D9309" wp14:editId="5B9EC86A">
            <wp:extent cx="1514902" cy="1517684"/>
            <wp:effectExtent l="0" t="0" r="9525" b="6350"/>
            <wp:docPr id="2" name="図 1" descr="オーケストラ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オーケストラ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92" cy="15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757B65FE" wp14:editId="1A04B929">
            <wp:extent cx="2101343" cy="1480775"/>
            <wp:effectExtent l="0" t="0" r="0" b="5715"/>
            <wp:docPr id="108540782" name="図 108540782" descr="楽器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楽器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77" cy="14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38E0" w14:textId="77777777" w:rsidR="005615A3" w:rsidRPr="009A6F12" w:rsidRDefault="005615A3" w:rsidP="005615A3">
      <w:pPr>
        <w:jc w:val="center"/>
        <w:rPr>
          <w:rFonts w:ascii="UD デジタル 教科書体 NK-R" w:eastAsia="UD デジタル 教科書体 NK-R"/>
          <w:sz w:val="18"/>
          <w:szCs w:val="18"/>
        </w:rPr>
      </w:pPr>
      <w:r w:rsidRPr="009A6F12">
        <w:rPr>
          <w:rFonts w:ascii="UD デジタル 教科書体 NK-R" w:eastAsia="UD デジタル 教科書体 NK-R" w:hint="eastAsia"/>
          <w:sz w:val="18"/>
          <w:szCs w:val="18"/>
        </w:rPr>
        <w:t>Thank you</w:t>
      </w:r>
      <w:r w:rsidRPr="009A6F1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Pr="009A6F12">
        <w:rPr>
          <w:rFonts w:ascii="UD デジタル 教科書体 NK-R" w:eastAsia="UD デジタル 教科書体 NK-R" w:hint="eastAsia"/>
          <w:sz w:val="18"/>
          <w:szCs w:val="18"/>
        </w:rPr>
        <w:t xml:space="preserve">イラストをお借りしたウェブサイト：　　</w:t>
      </w:r>
      <w:hyperlink r:id="rId8" w:history="1">
        <w:r w:rsidRPr="009A6F12">
          <w:rPr>
            <w:rStyle w:val="a5"/>
            <w:rFonts w:ascii="UD デジタル 教科書体 NK-R" w:eastAsia="UD デジタル 教科書体 NK-R" w:hint="eastAsia"/>
            <w:sz w:val="18"/>
            <w:szCs w:val="18"/>
          </w:rPr>
          <w:t>https://www.irasutoya.com/</w:t>
        </w:r>
      </w:hyperlink>
      <w:r w:rsidRPr="009A6F12">
        <w:rPr>
          <w:rStyle w:val="a5"/>
          <w:rFonts w:ascii="UD デジタル 教科書体 NK-R" w:eastAsia="UD デジタル 教科書体 NK-R"/>
          <w:sz w:val="18"/>
          <w:szCs w:val="18"/>
          <w:u w:val="none"/>
        </w:rPr>
        <w:t xml:space="preserve">   </w:t>
      </w:r>
      <w:r w:rsidRPr="009A6F12">
        <w:rPr>
          <w:rStyle w:val="a5"/>
          <w:rFonts w:ascii="UD デジタル 教科書体 NK-R" w:eastAsia="UD デジタル 教科書体 NK-R"/>
          <w:sz w:val="18"/>
          <w:szCs w:val="18"/>
        </w:rPr>
        <w:t>https://www.ac-illust.com/</w:t>
      </w:r>
    </w:p>
    <w:p w14:paraId="504B8EE1" w14:textId="77777777" w:rsidR="005615A3" w:rsidRDefault="005615A3" w:rsidP="005615A3"/>
    <w:p w14:paraId="7DEC501E" w14:textId="77777777" w:rsidR="005615A3" w:rsidRDefault="005615A3" w:rsidP="005615A3">
      <w:pPr>
        <w:rPr>
          <w:rFonts w:hint="eastAsia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271"/>
        <w:gridCol w:w="7943"/>
        <w:gridCol w:w="980"/>
        <w:gridCol w:w="296"/>
      </w:tblGrid>
      <w:tr w:rsidR="005615A3" w:rsidRPr="00C86D9F" w14:paraId="1B0246E9" w14:textId="77777777" w:rsidTr="005615A3">
        <w:trPr>
          <w:gridAfter w:val="1"/>
          <w:wAfter w:w="296" w:type="dxa"/>
        </w:trPr>
        <w:tc>
          <w:tcPr>
            <w:tcW w:w="1271" w:type="dxa"/>
          </w:tcPr>
          <w:p w14:paraId="7DB537FC" w14:textId="77777777" w:rsidR="005615A3" w:rsidRPr="00C86D9F" w:rsidRDefault="005615A3" w:rsidP="00E359F8">
            <w:pPr>
              <w:jc w:val="center"/>
              <w:rPr>
                <w:rFonts w:ascii="UD デジタル 教科書体 NK-R" w:eastAsia="UD デジタル 教科書体 NK-R" w:hint="eastAsia"/>
                <w:noProof/>
              </w:rPr>
            </w:pPr>
            <w:r w:rsidRPr="00C86D9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2402559" wp14:editId="31E59DCD">
                  <wp:extent cx="552735" cy="552735"/>
                  <wp:effectExtent l="0" t="0" r="0" b="0"/>
                  <wp:docPr id="10576556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27" cy="55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</w:tcPr>
          <w:p w14:paraId="2C31B995" w14:textId="77777777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>小澤征爾さん死去　ボストン交響楽団が追悼演奏｜TBS NEWS DIG</w:t>
            </w:r>
          </w:p>
          <w:p w14:paraId="6D65D376" w14:textId="77777777" w:rsidR="005615A3" w:rsidRDefault="005615A3" w:rsidP="00E359F8">
            <w:pPr>
              <w:pStyle w:val="a3"/>
              <w:rPr>
                <w:rFonts w:ascii="UD デジタル 教科書体 NK-R" w:eastAsia="UD デジタル 教科書体 NK-R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>ボストン交響楽団CEOのChad Smithさんは “We lost a titan this week.”（私達は巨人を</w:t>
            </w:r>
          </w:p>
          <w:p w14:paraId="0AA94680" w14:textId="19F8807C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>失った）とスピーチ。この後 “Air on the G String”(G線上のアリア)の演奏があります。</w:t>
            </w:r>
          </w:p>
        </w:tc>
      </w:tr>
      <w:tr w:rsidR="005615A3" w:rsidRPr="00C86D9F" w14:paraId="2ED1F7C6" w14:textId="77777777" w:rsidTr="005615A3">
        <w:trPr>
          <w:gridAfter w:val="1"/>
          <w:wAfter w:w="296" w:type="dxa"/>
        </w:trPr>
        <w:tc>
          <w:tcPr>
            <w:tcW w:w="1271" w:type="dxa"/>
          </w:tcPr>
          <w:p w14:paraId="41672B24" w14:textId="77777777" w:rsidR="005615A3" w:rsidRPr="00C86D9F" w:rsidRDefault="005615A3" w:rsidP="00E359F8">
            <w:pPr>
              <w:jc w:val="center"/>
              <w:rPr>
                <w:rFonts w:ascii="UD デジタル 教科書体 NK-R" w:eastAsia="UD デジタル 教科書体 NK-R" w:hint="eastAsia"/>
                <w:noProof/>
              </w:rPr>
            </w:pPr>
            <w:r w:rsidRPr="00C86D9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0E38C7A" wp14:editId="4490F757">
                  <wp:extent cx="559559" cy="559559"/>
                  <wp:effectExtent l="0" t="0" r="0" b="0"/>
                  <wp:docPr id="724907296" name="図 72490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50" cy="5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</w:tcPr>
          <w:p w14:paraId="2DEEDD65" w14:textId="77777777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 xml:space="preserve">小澤征爾・オン・セサミストリート　</w:t>
            </w:r>
            <w:hyperlink r:id="rId11" w:history="1">
              <w:r w:rsidRPr="00C86D9F">
                <w:rPr>
                  <w:rStyle w:val="a5"/>
                  <w:rFonts w:ascii="UD デジタル 教科書体 NK-R" w:eastAsia="UD デジタル 教科書体 NK-R" w:hint="eastAsia"/>
                </w:rPr>
                <w:t>https://www.youtube.com/watch?v=GimdARpyK2Y</w:t>
              </w:r>
            </w:hyperlink>
          </w:p>
          <w:p w14:paraId="3FB032F3" w14:textId="77777777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>小澤さんが「セサミストリート」に出演し、動物のお人形の歌劇団の指揮をした時の映像です。</w:t>
            </w:r>
          </w:p>
          <w:p w14:paraId="64011E69" w14:textId="77777777" w:rsidR="005615A3" w:rsidRDefault="005615A3" w:rsidP="00E359F8">
            <w:pPr>
              <w:pStyle w:val="a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小澤さんが「徹子の部屋」に出演した時、徹子さんは「あなたって、セサミストリートでも、</w:t>
            </w:r>
          </w:p>
          <w:p w14:paraId="659F6426" w14:textId="01F9B77E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真剣に指揮をするのね」と言ったそうです。</w:t>
            </w:r>
          </w:p>
        </w:tc>
      </w:tr>
      <w:tr w:rsidR="005615A3" w:rsidRPr="008F0957" w14:paraId="1644535F" w14:textId="77777777" w:rsidTr="00561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2"/>
          </w:tcPr>
          <w:p w14:paraId="7001359A" w14:textId="77777777" w:rsidR="005615A3" w:rsidRPr="008F0957" w:rsidRDefault="005615A3" w:rsidP="00E359F8">
            <w:pPr>
              <w:pStyle w:val="a3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8F0957">
              <w:rPr>
                <w:rFonts w:ascii="UD デジタル 教科書体 NK-R" w:eastAsia="UD デジタル 教科書体 NK-R" w:hint="eastAsia"/>
                <w:sz w:val="32"/>
                <w:szCs w:val="32"/>
              </w:rPr>
              <w:lastRenderedPageBreak/>
              <w:t xml:space="preserve">Seiji Ozawa, the great conductor, 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t>dies</w:t>
            </w:r>
          </w:p>
          <w:p w14:paraId="79724902" w14:textId="77777777" w:rsidR="005615A3" w:rsidRPr="008F0957" w:rsidRDefault="005615A3" w:rsidP="00E359F8">
            <w:pPr>
              <w:pStyle w:val="a3"/>
              <w:rPr>
                <w:rFonts w:ascii="UD デジタル 教科書体 NK-R" w:eastAsia="UD デジタル 教科書体 NK-R" w:hAnsi="Century"/>
                <w:sz w:val="22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>偉大な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>指揮者</w:t>
            </w:r>
            <w:r>
              <w:rPr>
                <w:rFonts w:ascii="UD デジタル 教科書体 NK-R" w:eastAsia="UD デジタル 教科書体 NK-R" w:hAnsi="Century" w:hint="eastAsia"/>
                <w:sz w:val="22"/>
              </w:rPr>
              <w:t>、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>小澤征爾さんが亡くなる</w:t>
            </w: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　</w:t>
            </w:r>
            <w:r w:rsidRPr="008F0957"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　　　　　　　　　　　　　　　　　　　　　</w:t>
            </w:r>
            <w:r w:rsidRPr="008F0957">
              <w:rPr>
                <w:rFonts w:ascii="UD デジタル 教科書体 NK-R" w:eastAsia="UD デジタル 教科書体 NK-R" w:hAnsi="Century" w:hint="eastAsia"/>
                <w:szCs w:val="21"/>
              </w:rPr>
              <w:t>［2024年2月第4週］</w:t>
            </w:r>
          </w:p>
        </w:tc>
        <w:tc>
          <w:tcPr>
            <w:tcW w:w="1276" w:type="dxa"/>
            <w:gridSpan w:val="2"/>
          </w:tcPr>
          <w:p w14:paraId="3067B981" w14:textId="77777777" w:rsidR="005615A3" w:rsidRPr="008F0957" w:rsidRDefault="005615A3" w:rsidP="00E359F8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8E37BAD" wp14:editId="2A0C7563">
                  <wp:extent cx="614149" cy="614149"/>
                  <wp:effectExtent l="0" t="0" r="0" b="0"/>
                  <wp:docPr id="425492993" name="図 42549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17" cy="62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39F87" w14:textId="51AF1CAD" w:rsidR="005615A3" w:rsidRDefault="005615A3" w:rsidP="005615A3">
      <w:pPr>
        <w:ind w:left="600" w:hangingChars="250" w:hanging="600"/>
        <w:rPr>
          <w:rFonts w:ascii="UD デジタル 教科書体 NK-R" w:eastAsia="UD デジタル 教科書体 NK-R" w:hAnsi="Century"/>
          <w:sz w:val="24"/>
          <w:szCs w:val="24"/>
        </w:rPr>
      </w:pPr>
      <w:r>
        <w:rPr>
          <w:rFonts w:ascii="UD デジタル 教科書体 NK-R" w:eastAsia="UD デジタル 教科書体 NK-R" w:hAnsi="Century"/>
          <w:sz w:val="24"/>
          <w:szCs w:val="24"/>
        </w:rPr>
        <w:t>He was a conductor of the Boston Symphony Orchestra for 29 years.</w:t>
      </w:r>
    </w:p>
    <w:p w14:paraId="1214878E" w14:textId="46744926" w:rsidR="005615A3" w:rsidRDefault="005615A3" w:rsidP="005615A3">
      <w:pPr>
        <w:ind w:left="600" w:hangingChars="250" w:hanging="600"/>
        <w:rPr>
          <w:rFonts w:ascii="UD デジタル 教科書体 NK-R" w:eastAsia="UD デジタル 教科書体 NK-R" w:hAnsi="Century"/>
          <w:sz w:val="24"/>
          <w:szCs w:val="24"/>
        </w:rPr>
      </w:pPr>
      <w:r>
        <w:rPr>
          <w:rFonts w:ascii="UD デジタル 教科書体 NK-R" w:eastAsia="UD デジタル 教科書体 NK-R" w:hAnsi="Century" w:hint="eastAsia"/>
          <w:sz w:val="24"/>
          <w:szCs w:val="24"/>
        </w:rPr>
        <w:t>O</w:t>
      </w:r>
      <w:r>
        <w:rPr>
          <w:rFonts w:ascii="UD デジタル 教科書体 NK-R" w:eastAsia="UD デジタル 教科書体 NK-R" w:hAnsi="Century"/>
          <w:sz w:val="24"/>
          <w:szCs w:val="24"/>
        </w:rPr>
        <w:t xml:space="preserve">zawa said, </w:t>
      </w:r>
      <w:r>
        <w:rPr>
          <w:rFonts w:ascii="UD デジタル 教科書体 NK-R" w:eastAsia="UD デジタル 教科書体 NK-R" w:hAnsi="Century"/>
          <w:sz w:val="24"/>
          <w:szCs w:val="24"/>
        </w:rPr>
        <w:t>“</w:t>
      </w:r>
      <w:r>
        <w:rPr>
          <w:rFonts w:ascii="UD デジタル 教科書体 NK-R" w:eastAsia="UD デジタル 教科書体 NK-R" w:hAnsi="Century"/>
          <w:sz w:val="24"/>
          <w:szCs w:val="24"/>
        </w:rPr>
        <w:t>Boston is like my second hometown.</w:t>
      </w:r>
      <w:r>
        <w:rPr>
          <w:rFonts w:ascii="UD デジタル 教科書体 NK-R" w:eastAsia="UD デジタル 教科書体 NK-R" w:hAnsi="Century"/>
          <w:sz w:val="24"/>
          <w:szCs w:val="24"/>
        </w:rPr>
        <w:t>”</w:t>
      </w:r>
    </w:p>
    <w:p w14:paraId="13D96DE9" w14:textId="2D46B051" w:rsidR="005615A3" w:rsidRPr="005615A3" w:rsidRDefault="005615A3" w:rsidP="005615A3">
      <w:pPr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5A3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Seiji Ozawa</w:t>
      </w:r>
    </w:p>
    <w:p w14:paraId="32493C7C" w14:textId="63527F3C" w:rsidR="005615A3" w:rsidRPr="005615A3" w:rsidRDefault="005615A3" w:rsidP="005615A3">
      <w:pPr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5A3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conductor</w:t>
      </w:r>
    </w:p>
    <w:p w14:paraId="735D8041" w14:textId="21CAAE5C" w:rsidR="005615A3" w:rsidRPr="005615A3" w:rsidRDefault="005615A3" w:rsidP="005615A3">
      <w:pPr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5A3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orchestra</w:t>
      </w:r>
    </w:p>
    <w:p w14:paraId="0ACCFF7F" w14:textId="4239FFCC" w:rsidR="005615A3" w:rsidRPr="005615A3" w:rsidRDefault="005615A3" w:rsidP="005615A3">
      <w:pPr>
        <w:pStyle w:val="a3"/>
        <w:rPr>
          <w:rFonts w:hint="eastAsia"/>
        </w:rPr>
      </w:pPr>
      <w:r w:rsidRPr="005615A3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Boston</w:t>
      </w:r>
      <w:r>
        <w:t xml:space="preserve">  </w:t>
      </w:r>
      <w:r>
        <w:rPr>
          <w:rFonts w:hint="eastAsia"/>
        </w:rPr>
        <w:t xml:space="preserve">　　　　　</w:t>
      </w:r>
      <w:r w:rsidRPr="005615A3">
        <w:rPr>
          <w:rFonts w:hint="eastAsia"/>
        </w:rPr>
        <w:t>□</w:t>
      </w:r>
      <w:r>
        <w:rPr>
          <w:rFonts w:hint="eastAsia"/>
        </w:rPr>
        <w:t>ボストン・・・</w:t>
      </w:r>
      <w:r w:rsidRPr="005615A3">
        <w:rPr>
          <w:rFonts w:hint="eastAsia"/>
        </w:rPr>
        <w:t>地図で探してね！</w:t>
      </w:r>
    </w:p>
    <w:p w14:paraId="7ADEF37B" w14:textId="77777777" w:rsidR="005615A3" w:rsidRPr="005615A3" w:rsidRDefault="005615A3" w:rsidP="005615A3"/>
    <w:p w14:paraId="7E0974F5" w14:textId="1BB21218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1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>Can you play a musical instrument?</w:t>
      </w:r>
      <w:r>
        <w:rPr>
          <w:rFonts w:ascii="UD デジタル 教科書体 NK-R" w:eastAsia="UD デジタル 教科書体 NK-R" w:hint="eastAsia"/>
        </w:rPr>
        <w:t xml:space="preserve">　　　　　(</w:t>
      </w:r>
      <w:r>
        <w:rPr>
          <w:rFonts w:ascii="UD デジタル 教科書体 NK-R" w:eastAsia="UD デジタル 教科書体 NK-R"/>
        </w:rPr>
        <w:t xml:space="preserve">                                           )</w:t>
      </w:r>
    </w:p>
    <w:p w14:paraId="4BD8CF84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579DE62D" w14:textId="02BAA74D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2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>Have you ever been a conductor?</w:t>
      </w:r>
      <w:r>
        <w:rPr>
          <w:rFonts w:ascii="UD デジタル 教科書体 NK-R" w:eastAsia="UD デジタル 教科書体 NK-R"/>
        </w:rPr>
        <w:t xml:space="preserve">       (                                           )</w:t>
      </w:r>
    </w:p>
    <w:p w14:paraId="5F94236A" w14:textId="77777777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</w:p>
    <w:p w14:paraId="511F75E5" w14:textId="16AFD702" w:rsidR="005615A3" w:rsidRPr="009A6F12" w:rsidRDefault="005615A3" w:rsidP="005615A3">
      <w:pPr>
        <w:rPr>
          <w:rFonts w:ascii="UD デジタル 教科書体 NK-R" w:eastAsia="UD デジタル 教科書体 NK-R" w:hint="eastAsia"/>
        </w:rPr>
      </w:pPr>
      <w:r w:rsidRPr="009A6F12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 w:hint="eastAsia"/>
        </w:rPr>
        <w:t>3</w:t>
      </w:r>
      <w:r w:rsidRPr="009A6F1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 </w:t>
      </w:r>
      <w:r w:rsidRPr="009A6F12">
        <w:rPr>
          <w:rFonts w:ascii="UD デジタル 教科書体 NK-R" w:eastAsia="UD デジタル 教科書体 NK-R" w:hint="eastAsia"/>
        </w:rPr>
        <w:t xml:space="preserve">Do you want to conduct an orchestra or a choir? </w:t>
      </w:r>
      <w:r>
        <w:rPr>
          <w:rFonts w:ascii="UD デジタル 教科書体 NK-R" w:eastAsia="UD デジタル 教科書体 NK-R"/>
        </w:rPr>
        <w:t xml:space="preserve"> (                                       )</w:t>
      </w:r>
    </w:p>
    <w:p w14:paraId="1BE907B9" w14:textId="77777777" w:rsidR="005615A3" w:rsidRDefault="005615A3" w:rsidP="005615A3">
      <w:pPr>
        <w:rPr>
          <w:rFonts w:hint="eastAsia"/>
        </w:rPr>
      </w:pPr>
    </w:p>
    <w:p w14:paraId="6049C8C5" w14:textId="77777777" w:rsidR="005615A3" w:rsidRDefault="005615A3" w:rsidP="005615A3">
      <w:pPr>
        <w:jc w:val="center"/>
      </w:pPr>
      <w:r>
        <w:rPr>
          <w:noProof/>
        </w:rPr>
        <w:drawing>
          <wp:inline distT="0" distB="0" distL="0" distR="0" wp14:anchorId="3B003321" wp14:editId="11B63C80">
            <wp:extent cx="920057" cy="1459931"/>
            <wp:effectExtent l="0" t="0" r="0" b="6985"/>
            <wp:docPr id="145538425" name="図 145538425" descr="指揮者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指揮者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66" cy="14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3BC73B" wp14:editId="6B56D5E8">
            <wp:extent cx="1514902" cy="1517684"/>
            <wp:effectExtent l="0" t="0" r="9525" b="6350"/>
            <wp:docPr id="1306600040" name="図 1" descr="オーケストラ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オーケストラ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92" cy="15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7D591D50" wp14:editId="5EC685F7">
            <wp:extent cx="2101343" cy="1480775"/>
            <wp:effectExtent l="0" t="0" r="0" b="5715"/>
            <wp:docPr id="1480795147" name="図 1480795147" descr="楽器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楽器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77" cy="14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29CD" w14:textId="5DDE7DC6" w:rsidR="005615A3" w:rsidRDefault="005615A3" w:rsidP="005615A3">
      <w:pPr>
        <w:jc w:val="center"/>
        <w:rPr>
          <w:rStyle w:val="a5"/>
          <w:rFonts w:ascii="UD デジタル 教科書体 NK-R" w:eastAsia="UD デジタル 教科書体 NK-R"/>
          <w:sz w:val="18"/>
          <w:szCs w:val="18"/>
        </w:rPr>
      </w:pPr>
      <w:r w:rsidRPr="009A6F12">
        <w:rPr>
          <w:rFonts w:ascii="UD デジタル 教科書体 NK-R" w:eastAsia="UD デジタル 教科書体 NK-R" w:hint="eastAsia"/>
          <w:sz w:val="18"/>
          <w:szCs w:val="18"/>
        </w:rPr>
        <w:t>Thank you</w:t>
      </w:r>
      <w:r w:rsidRPr="009A6F1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Pr="009A6F12">
        <w:rPr>
          <w:rFonts w:ascii="UD デジタル 教科書体 NK-R" w:eastAsia="UD デジタル 教科書体 NK-R" w:hint="eastAsia"/>
          <w:sz w:val="18"/>
          <w:szCs w:val="18"/>
        </w:rPr>
        <w:t xml:space="preserve">イラストをお借りしたウェブサイト：　　</w:t>
      </w:r>
      <w:hyperlink r:id="rId12" w:history="1">
        <w:r w:rsidRPr="009A6F12">
          <w:rPr>
            <w:rStyle w:val="a5"/>
            <w:rFonts w:ascii="UD デジタル 教科書体 NK-R" w:eastAsia="UD デジタル 教科書体 NK-R" w:hint="eastAsia"/>
            <w:sz w:val="18"/>
            <w:szCs w:val="18"/>
          </w:rPr>
          <w:t>https://www.irasutoya.com/</w:t>
        </w:r>
      </w:hyperlink>
      <w:r w:rsidRPr="009A6F12">
        <w:rPr>
          <w:rStyle w:val="a5"/>
          <w:rFonts w:ascii="UD デジタル 教科書体 NK-R" w:eastAsia="UD デジタル 教科書体 NK-R"/>
          <w:sz w:val="18"/>
          <w:szCs w:val="18"/>
          <w:u w:val="none"/>
        </w:rPr>
        <w:t xml:space="preserve">   </w:t>
      </w:r>
      <w:hyperlink r:id="rId13" w:history="1">
        <w:r w:rsidRPr="00626A70">
          <w:rPr>
            <w:rStyle w:val="a5"/>
            <w:rFonts w:ascii="UD デジタル 教科書体 NK-R" w:eastAsia="UD デジタル 教科書体 NK-R"/>
            <w:sz w:val="18"/>
            <w:szCs w:val="18"/>
          </w:rPr>
          <w:t>https://www.ac-illust.com/</w:t>
        </w:r>
      </w:hyperlink>
    </w:p>
    <w:p w14:paraId="078E86A6" w14:textId="77777777" w:rsidR="005615A3" w:rsidRPr="005615A3" w:rsidRDefault="005615A3" w:rsidP="005615A3">
      <w:pPr>
        <w:jc w:val="center"/>
        <w:rPr>
          <w:rFonts w:ascii="UD デジタル 教科書体 NK-R" w:eastAsia="UD デジタル 教科書体 NK-R" w:hint="eastAsia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5615A3" w:rsidRPr="00C86D9F" w14:paraId="036871D4" w14:textId="77777777" w:rsidTr="00E359F8">
        <w:tc>
          <w:tcPr>
            <w:tcW w:w="1271" w:type="dxa"/>
          </w:tcPr>
          <w:p w14:paraId="20AF3209" w14:textId="77777777" w:rsidR="005615A3" w:rsidRPr="00C86D9F" w:rsidRDefault="005615A3" w:rsidP="00E359F8">
            <w:pPr>
              <w:jc w:val="center"/>
              <w:rPr>
                <w:rFonts w:ascii="UD デジタル 教科書体 NK-R" w:eastAsia="UD デジタル 教科書体 NK-R" w:hint="eastAsia"/>
                <w:noProof/>
              </w:rPr>
            </w:pPr>
            <w:r w:rsidRPr="00C86D9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4142403" wp14:editId="13B64672">
                  <wp:extent cx="559559" cy="559559"/>
                  <wp:effectExtent l="0" t="0" r="0" b="0"/>
                  <wp:docPr id="1475084131" name="図 147508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50" cy="5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C1F50D1" w14:textId="77777777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 xml:space="preserve">小澤征爾・オン・セサミストリート　</w:t>
            </w:r>
            <w:hyperlink r:id="rId14" w:history="1">
              <w:r w:rsidRPr="00C86D9F">
                <w:rPr>
                  <w:rStyle w:val="a5"/>
                  <w:rFonts w:ascii="UD デジタル 教科書体 NK-R" w:eastAsia="UD デジタル 教科書体 NK-R" w:hint="eastAsia"/>
                </w:rPr>
                <w:t>https://www.youtube.com/watch?v=GimdARpyK2Y</w:t>
              </w:r>
            </w:hyperlink>
          </w:p>
          <w:p w14:paraId="586C620D" w14:textId="1EB8EDA6" w:rsidR="005615A3" w:rsidRPr="00C86D9F" w:rsidRDefault="005615A3" w:rsidP="005615A3">
            <w:pPr>
              <w:pStyle w:val="a3"/>
              <w:rPr>
                <w:rFonts w:ascii="UD デジタル 教科書体 NK-R" w:eastAsia="UD デジタル 教科書体 NK-R"/>
              </w:rPr>
            </w:pPr>
            <w:r w:rsidRPr="00C86D9F">
              <w:rPr>
                <w:rFonts w:ascii="UD デジタル 教科書体 NK-R" w:eastAsia="UD デジタル 教科書体 NK-R" w:hint="eastAsia"/>
              </w:rPr>
              <w:t>小澤さんが「セサミストリート」に出演し、動物のお人形の歌劇団の指揮をした時の映像です。</w:t>
            </w:r>
          </w:p>
          <w:p w14:paraId="34BE4BA3" w14:textId="0FB661DC" w:rsidR="005615A3" w:rsidRPr="00C86D9F" w:rsidRDefault="005615A3" w:rsidP="00E359F8">
            <w:pPr>
              <w:pStyle w:val="a3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35D0E39" w14:textId="77777777" w:rsidR="007B33D0" w:rsidRPr="005615A3" w:rsidRDefault="007B33D0" w:rsidP="003B3F0E"/>
    <w:sectPr w:rsidR="007B33D0" w:rsidRPr="005615A3" w:rsidSect="005615A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A3"/>
    <w:rsid w:val="003B3F0E"/>
    <w:rsid w:val="005615A3"/>
    <w:rsid w:val="007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44E4C"/>
  <w15:chartTrackingRefBased/>
  <w15:docId w15:val="{B4C8CF96-25F3-4C59-A6E8-FCC6C8E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A3"/>
    <w:pPr>
      <w:widowControl w:val="0"/>
      <w:jc w:val="both"/>
    </w:pPr>
  </w:style>
  <w:style w:type="table" w:styleId="a4">
    <w:name w:val="Table Grid"/>
    <w:basedOn w:val="a1"/>
    <w:uiPriority w:val="39"/>
    <w:rsid w:val="0056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15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1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" TargetMode="External"/><Relationship Id="rId13" Type="http://schemas.openxmlformats.org/officeDocument/2006/relationships/hyperlink" Target="https://www.ac-illus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irasutoy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imdARpyK2Y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GimdARpyK2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</cp:revision>
  <dcterms:created xsi:type="dcterms:W3CDTF">2024-02-17T08:19:00Z</dcterms:created>
  <dcterms:modified xsi:type="dcterms:W3CDTF">2024-02-17T08:29:00Z</dcterms:modified>
</cp:coreProperties>
</file>